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BEE7" w14:textId="77777777" w:rsidR="00B12C9D" w:rsidRDefault="00B12C9D" w:rsidP="00A95467">
      <w:pPr>
        <w:pStyle w:val="Heading1"/>
        <w:jc w:val="center"/>
      </w:pPr>
      <w:r>
        <w:t>Request for Financial Assistance</w:t>
      </w:r>
    </w:p>
    <w:p w14:paraId="1A418674" w14:textId="341CCD9D" w:rsidR="00B12C9D" w:rsidRPr="009C35BF" w:rsidRDefault="0095065D" w:rsidP="00A95467">
      <w:pPr>
        <w:spacing w:after="120"/>
        <w:jc w:val="center"/>
      </w:pPr>
      <w:r>
        <w:t>(P</w:t>
      </w:r>
      <w:r w:rsidR="00AD1EF1">
        <w:t>l</w:t>
      </w:r>
      <w:r>
        <w:t xml:space="preserve">ease save as a PDF and email as an attachment to the LRC’s </w:t>
      </w:r>
      <w:hyperlink r:id="rId8" w:history="1">
        <w:r w:rsidRPr="00F76760">
          <w:rPr>
            <w:rStyle w:val="Hyperlink"/>
          </w:rPr>
          <w:t>Rescue Coordinator</w:t>
        </w:r>
      </w:hyperlink>
      <w:r w:rsidR="00F76760">
        <w:t>.)</w:t>
      </w:r>
    </w:p>
    <w:p w14:paraId="5ECFBE38" w14:textId="77777777" w:rsidR="00A95467" w:rsidRDefault="00A95467" w:rsidP="00B12C9D">
      <w:pPr>
        <w:rPr>
          <w:rFonts w:cs="Calibri"/>
          <w:i/>
          <w:szCs w:val="24"/>
        </w:rPr>
      </w:pPr>
    </w:p>
    <w:p w14:paraId="62C15F61" w14:textId="77777777" w:rsidR="00B12C9D" w:rsidRDefault="00B12C9D" w:rsidP="00B12C9D">
      <w:pPr>
        <w:rPr>
          <w:rFonts w:cs="Calibri"/>
          <w:i/>
          <w:szCs w:val="24"/>
        </w:rPr>
      </w:pPr>
      <w:r>
        <w:rPr>
          <w:rFonts w:cs="Calibri"/>
          <w:i/>
          <w:szCs w:val="24"/>
        </w:rPr>
        <w:t>Please provide:</w:t>
      </w:r>
    </w:p>
    <w:p w14:paraId="2F7501CD" w14:textId="77777777" w:rsidR="00B12C9D" w:rsidRDefault="00B12C9D" w:rsidP="00940D37">
      <w:pPr>
        <w:spacing w:after="240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the n</w:t>
      </w:r>
      <w:r w:rsidRPr="001C2D91">
        <w:rPr>
          <w:rFonts w:cs="Calibri"/>
          <w:i/>
          <w:szCs w:val="24"/>
        </w:rPr>
        <w:t>ame</w:t>
      </w:r>
      <w:r w:rsidR="00A42A85">
        <w:rPr>
          <w:rFonts w:cs="Calibri"/>
          <w:i/>
          <w:szCs w:val="24"/>
        </w:rPr>
        <w:t xml:space="preserve">, </w:t>
      </w:r>
      <w:r>
        <w:rPr>
          <w:rFonts w:cs="Calibri"/>
          <w:i/>
          <w:szCs w:val="24"/>
        </w:rPr>
        <w:t>location</w:t>
      </w:r>
      <w:r w:rsidR="00A42A85">
        <w:rPr>
          <w:rFonts w:cs="Calibri"/>
          <w:i/>
          <w:szCs w:val="24"/>
        </w:rPr>
        <w:t>, and contact information</w:t>
      </w:r>
      <w:r>
        <w:rPr>
          <w:rFonts w:cs="Calibri"/>
          <w:i/>
          <w:szCs w:val="24"/>
        </w:rPr>
        <w:t xml:space="preserve"> </w:t>
      </w:r>
      <w:r w:rsidR="00A42A85">
        <w:rPr>
          <w:rFonts w:cs="Calibri"/>
          <w:i/>
          <w:szCs w:val="24"/>
        </w:rPr>
        <w:t xml:space="preserve">for </w:t>
      </w:r>
      <w:r>
        <w:rPr>
          <w:rFonts w:cs="Calibri"/>
          <w:i/>
          <w:szCs w:val="24"/>
        </w:rPr>
        <w:t xml:space="preserve">your rescue </w:t>
      </w:r>
      <w:r w:rsidRPr="001C2D91">
        <w:rPr>
          <w:rFonts w:cs="Calibri"/>
          <w:i/>
          <w:szCs w:val="24"/>
        </w:rPr>
        <w:t>organization</w:t>
      </w:r>
      <w:r>
        <w:rPr>
          <w:rFonts w:cs="Calibri"/>
          <w:i/>
          <w:szCs w:val="24"/>
        </w:rPr>
        <w:t>:</w:t>
      </w:r>
    </w:p>
    <w:sdt>
      <w:sdtPr>
        <w:rPr>
          <w:rStyle w:val="Strong"/>
        </w:rPr>
        <w:alias w:val="Org name/location"/>
        <w:tag w:val="Org name/location"/>
        <w:id w:val="1928542428"/>
        <w:placeholder>
          <w:docPart w:val="A327F3A94CCE43C2B234148DB9562BB0"/>
        </w:placeholder>
        <w:showingPlcHdr/>
        <w:text w:multiLine="1"/>
      </w:sdtPr>
      <w:sdtEndPr>
        <w:rPr>
          <w:rStyle w:val="DefaultParagraphFont"/>
          <w:rFonts w:cs="Calibri"/>
          <w:b w:val="0"/>
          <w:bCs w:val="0"/>
          <w:i/>
          <w:szCs w:val="24"/>
        </w:rPr>
      </w:sdtEndPr>
      <w:sdtContent>
        <w:p w14:paraId="36D2EF16" w14:textId="77777777" w:rsidR="00940D37" w:rsidRDefault="00940D37" w:rsidP="00940D37">
          <w:pPr>
            <w:spacing w:after="840"/>
            <w:rPr>
              <w:rFonts w:cs="Calibri"/>
              <w:i/>
              <w:szCs w:val="24"/>
            </w:rPr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552B021F" w14:textId="77777777" w:rsidR="00E40B57" w:rsidRDefault="00E40B57" w:rsidP="00940D37">
      <w:pPr>
        <w:spacing w:after="240"/>
        <w:rPr>
          <w:rFonts w:cs="Calibri"/>
          <w:i/>
          <w:szCs w:val="24"/>
        </w:rPr>
      </w:pPr>
      <w:r>
        <w:rPr>
          <w:rFonts w:cs="Calibri"/>
          <w:i/>
          <w:szCs w:val="24"/>
        </w:rPr>
        <w:t xml:space="preserve">Is this an official 501c3? </w:t>
      </w:r>
      <w:r>
        <w:rPr>
          <w:rFonts w:cs="Calibri"/>
          <w:i/>
          <w:szCs w:val="24"/>
        </w:rPr>
        <w:tab/>
      </w:r>
      <w:sdt>
        <w:sdtPr>
          <w:rPr>
            <w:rFonts w:cs="Calibri"/>
            <w:i/>
            <w:szCs w:val="24"/>
          </w:rPr>
          <w:alias w:val="YES"/>
          <w:tag w:val="YES"/>
          <w:id w:val="-38965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35B">
            <w:rPr>
              <w:rFonts w:ascii="MS Gothic" w:eastAsia="MS Gothic" w:hAnsi="MS Gothic" w:cs="Calibri" w:hint="eastAsia"/>
              <w:i/>
              <w:szCs w:val="24"/>
            </w:rPr>
            <w:t>☐</w:t>
          </w:r>
        </w:sdtContent>
      </w:sdt>
      <w:r>
        <w:rPr>
          <w:rFonts w:cs="Calibri"/>
          <w:i/>
          <w:szCs w:val="24"/>
        </w:rPr>
        <w:tab/>
      </w:r>
      <w:sdt>
        <w:sdtPr>
          <w:rPr>
            <w:rFonts w:cs="Calibri"/>
            <w:i/>
            <w:szCs w:val="24"/>
          </w:rPr>
          <w:alias w:val="NO "/>
          <w:tag w:val="NO "/>
          <w:id w:val="123297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i/>
              <w:szCs w:val="24"/>
            </w:rPr>
            <w:t>☐</w:t>
          </w:r>
        </w:sdtContent>
      </w:sdt>
    </w:p>
    <w:p w14:paraId="6DFD4503" w14:textId="77777777" w:rsidR="00B12C9D" w:rsidRDefault="00B12C9D" w:rsidP="00940D37">
      <w:pPr>
        <w:spacing w:after="240"/>
        <w:rPr>
          <w:rFonts w:cs="Calibri"/>
          <w:i/>
          <w:szCs w:val="24"/>
        </w:rPr>
      </w:pPr>
      <w:r w:rsidRPr="001C2D91">
        <w:rPr>
          <w:rFonts w:cs="Calibri"/>
          <w:i/>
          <w:szCs w:val="24"/>
        </w:rPr>
        <w:t xml:space="preserve">details on </w:t>
      </w:r>
      <w:r>
        <w:rPr>
          <w:rFonts w:cs="Calibri"/>
          <w:i/>
          <w:szCs w:val="24"/>
        </w:rPr>
        <w:t xml:space="preserve">the ‘source’ of </w:t>
      </w:r>
      <w:r w:rsidRPr="001C2D91">
        <w:rPr>
          <w:rFonts w:cs="Calibri"/>
          <w:i/>
          <w:szCs w:val="24"/>
        </w:rPr>
        <w:t>the</w:t>
      </w:r>
      <w:r>
        <w:rPr>
          <w:rFonts w:cs="Calibri"/>
          <w:i/>
          <w:szCs w:val="24"/>
        </w:rPr>
        <w:t>se</w:t>
      </w:r>
      <w:r w:rsidRPr="001C2D91">
        <w:rPr>
          <w:rFonts w:cs="Calibri"/>
          <w:i/>
          <w:szCs w:val="24"/>
        </w:rPr>
        <w:t xml:space="preserve"> </w:t>
      </w:r>
      <w:r>
        <w:rPr>
          <w:rFonts w:cs="Calibri"/>
          <w:i/>
          <w:szCs w:val="24"/>
        </w:rPr>
        <w:t>Labradors</w:t>
      </w:r>
      <w:r w:rsidR="00940D37">
        <w:rPr>
          <w:rFonts w:cs="Calibri"/>
          <w:i/>
          <w:szCs w:val="24"/>
        </w:rPr>
        <w:t xml:space="preserve"> (breeder, puppy mill, hoarder…)</w:t>
      </w:r>
      <w:r>
        <w:rPr>
          <w:rFonts w:cs="Calibri"/>
          <w:i/>
          <w:szCs w:val="24"/>
        </w:rPr>
        <w:t>:</w:t>
      </w:r>
    </w:p>
    <w:sdt>
      <w:sdtPr>
        <w:rPr>
          <w:rStyle w:val="Strong"/>
        </w:rPr>
        <w:alias w:val="Source"/>
        <w:tag w:val="Source"/>
        <w:id w:val="-1604566295"/>
        <w:placeholder>
          <w:docPart w:val="19649E670DB4462B9C0A654A27B756F7"/>
        </w:placeholder>
        <w:showingPlcHdr/>
        <w:text w:multiLine="1"/>
      </w:sdtPr>
      <w:sdtEndPr>
        <w:rPr>
          <w:rStyle w:val="DefaultParagraphFont"/>
          <w:rFonts w:cs="Calibri"/>
          <w:b w:val="0"/>
          <w:bCs w:val="0"/>
          <w:i/>
          <w:szCs w:val="24"/>
        </w:rPr>
      </w:sdtEndPr>
      <w:sdtContent>
        <w:p w14:paraId="284D778E" w14:textId="77777777" w:rsidR="00940D37" w:rsidRDefault="00940D37" w:rsidP="00940D37">
          <w:pPr>
            <w:spacing w:after="840"/>
            <w:rPr>
              <w:rFonts w:cs="Calibri"/>
              <w:i/>
              <w:szCs w:val="24"/>
            </w:rPr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EF058FB" w14:textId="77777777" w:rsidR="00B12C9D" w:rsidRDefault="00B12C9D" w:rsidP="00940D37">
      <w:pPr>
        <w:spacing w:after="240"/>
        <w:rPr>
          <w:rFonts w:cs="Calibri"/>
          <w:i/>
          <w:szCs w:val="24"/>
        </w:rPr>
      </w:pPr>
      <w:r w:rsidRPr="001C2D91">
        <w:rPr>
          <w:rFonts w:cs="Calibri"/>
          <w:i/>
          <w:szCs w:val="24"/>
        </w:rPr>
        <w:t xml:space="preserve">how many </w:t>
      </w:r>
      <w:r>
        <w:rPr>
          <w:rFonts w:cs="Calibri"/>
          <w:i/>
          <w:szCs w:val="24"/>
        </w:rPr>
        <w:t xml:space="preserve">Labradors </w:t>
      </w:r>
      <w:r w:rsidRPr="001C2D91">
        <w:rPr>
          <w:rFonts w:cs="Calibri"/>
          <w:i/>
          <w:szCs w:val="24"/>
        </w:rPr>
        <w:t xml:space="preserve">are </w:t>
      </w:r>
      <w:r>
        <w:rPr>
          <w:rFonts w:cs="Calibri"/>
          <w:i/>
          <w:szCs w:val="24"/>
        </w:rPr>
        <w:t>involved</w:t>
      </w:r>
      <w:r w:rsidR="00940D37">
        <w:rPr>
          <w:rFonts w:cs="Calibri"/>
          <w:i/>
          <w:szCs w:val="24"/>
        </w:rPr>
        <w:t xml:space="preserve"> (#adults, #puppies)</w:t>
      </w:r>
      <w:r>
        <w:rPr>
          <w:rFonts w:cs="Calibri"/>
          <w:i/>
          <w:szCs w:val="24"/>
        </w:rPr>
        <w:t>:</w:t>
      </w:r>
    </w:p>
    <w:sdt>
      <w:sdtPr>
        <w:rPr>
          <w:rStyle w:val="Strong"/>
        </w:rPr>
        <w:alias w:val="Number"/>
        <w:tag w:val="Number"/>
        <w:id w:val="914134693"/>
        <w:placeholder>
          <w:docPart w:val="9CB9ED2AEBF84ACE89381353C9C496D2"/>
        </w:placeholder>
        <w:showingPlcHdr/>
        <w:text w:multiLine="1"/>
      </w:sdtPr>
      <w:sdtEndPr>
        <w:rPr>
          <w:rStyle w:val="DefaultParagraphFont"/>
          <w:rFonts w:cs="Calibri"/>
          <w:b w:val="0"/>
          <w:bCs w:val="0"/>
          <w:i/>
          <w:szCs w:val="24"/>
        </w:rPr>
      </w:sdtEndPr>
      <w:sdtContent>
        <w:p w14:paraId="25925938" w14:textId="77777777" w:rsidR="00940D37" w:rsidRDefault="00940D37" w:rsidP="00940D37">
          <w:pPr>
            <w:spacing w:after="840"/>
            <w:rPr>
              <w:rFonts w:cs="Calibri"/>
              <w:i/>
              <w:szCs w:val="24"/>
            </w:rPr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A75907B" w14:textId="77777777" w:rsidR="00B12C9D" w:rsidRDefault="00B12C9D" w:rsidP="00940D37">
      <w:pPr>
        <w:spacing w:after="240"/>
        <w:rPr>
          <w:rFonts w:cs="Calibri"/>
          <w:i/>
          <w:szCs w:val="24"/>
        </w:rPr>
      </w:pPr>
      <w:r w:rsidRPr="001C2D91">
        <w:rPr>
          <w:rFonts w:cs="Calibri"/>
          <w:i/>
          <w:szCs w:val="24"/>
        </w:rPr>
        <w:t xml:space="preserve">what </w:t>
      </w:r>
      <w:r>
        <w:rPr>
          <w:rFonts w:cs="Calibri"/>
          <w:i/>
          <w:szCs w:val="24"/>
        </w:rPr>
        <w:t>are</w:t>
      </w:r>
      <w:r w:rsidRPr="001C2D91">
        <w:rPr>
          <w:rFonts w:cs="Calibri"/>
          <w:i/>
          <w:szCs w:val="24"/>
        </w:rPr>
        <w:t xml:space="preserve"> the needs </w:t>
      </w:r>
      <w:r w:rsidR="004E2B41">
        <w:rPr>
          <w:rFonts w:cs="Calibri"/>
          <w:i/>
          <w:szCs w:val="24"/>
        </w:rPr>
        <w:t>(</w:t>
      </w:r>
      <w:proofErr w:type="gramStart"/>
      <w:r w:rsidR="004E2B41">
        <w:rPr>
          <w:rFonts w:cs="Calibri"/>
          <w:i/>
          <w:szCs w:val="24"/>
        </w:rPr>
        <w:t>medical</w:t>
      </w:r>
      <w:r w:rsidR="00A42A85">
        <w:rPr>
          <w:rFonts w:cs="Calibri"/>
          <w:i/>
          <w:szCs w:val="24"/>
        </w:rPr>
        <w:t>?</w:t>
      </w:r>
      <w:r w:rsidR="004E2B41">
        <w:rPr>
          <w:rFonts w:cs="Calibri"/>
          <w:i/>
          <w:szCs w:val="24"/>
        </w:rPr>
        <w:t>,</w:t>
      </w:r>
      <w:proofErr w:type="gramEnd"/>
      <w:r w:rsidR="004E2B41">
        <w:rPr>
          <w:rFonts w:cs="Calibri"/>
          <w:i/>
          <w:szCs w:val="24"/>
        </w:rPr>
        <w:t xml:space="preserve"> </w:t>
      </w:r>
      <w:r w:rsidR="00A42A85">
        <w:rPr>
          <w:rFonts w:cs="Calibri"/>
          <w:i/>
          <w:szCs w:val="24"/>
        </w:rPr>
        <w:t>temporary boarding?</w:t>
      </w:r>
      <w:r w:rsidR="004E2B41">
        <w:rPr>
          <w:rFonts w:cs="Calibri"/>
          <w:i/>
          <w:szCs w:val="24"/>
        </w:rPr>
        <w:t xml:space="preserve">) </w:t>
      </w:r>
      <w:r>
        <w:rPr>
          <w:rFonts w:cs="Calibri"/>
          <w:i/>
          <w:szCs w:val="24"/>
        </w:rPr>
        <w:t xml:space="preserve">expected </w:t>
      </w:r>
      <w:r w:rsidRPr="001C2D91">
        <w:rPr>
          <w:rFonts w:cs="Calibri"/>
          <w:i/>
          <w:szCs w:val="24"/>
        </w:rPr>
        <w:t xml:space="preserve">to be, </w:t>
      </w:r>
    </w:p>
    <w:sdt>
      <w:sdtPr>
        <w:rPr>
          <w:rStyle w:val="Strong"/>
        </w:rPr>
        <w:alias w:val="Medical needs"/>
        <w:tag w:val="Medical needs"/>
        <w:id w:val="-1717656933"/>
        <w:placeholder>
          <w:docPart w:val="BF50326E3F924239B2604A4D67C3DF93"/>
        </w:placeholder>
        <w:showingPlcHdr/>
        <w:text w:multiLine="1"/>
      </w:sdtPr>
      <w:sdtEndPr>
        <w:rPr>
          <w:rStyle w:val="DefaultParagraphFont"/>
          <w:rFonts w:cs="Calibri"/>
          <w:b w:val="0"/>
          <w:bCs w:val="0"/>
          <w:i/>
          <w:szCs w:val="24"/>
        </w:rPr>
      </w:sdtEndPr>
      <w:sdtContent>
        <w:p w14:paraId="0B34C868" w14:textId="77777777" w:rsidR="00940D37" w:rsidRDefault="00A42A85" w:rsidP="00940D37">
          <w:pPr>
            <w:spacing w:after="840"/>
            <w:rPr>
              <w:rFonts w:cs="Calibri"/>
              <w:i/>
              <w:szCs w:val="24"/>
            </w:rPr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dt>
      <w:sdtPr>
        <w:rPr>
          <w:rStyle w:val="Strong"/>
        </w:rPr>
        <w:alias w:val="Cost estimate"/>
        <w:tag w:val="Cost estimate"/>
        <w:id w:val="407814912"/>
        <w:placeholder>
          <w:docPart w:val="5F00E70953D845EFA66B49338F89D94A"/>
        </w:placeholder>
        <w:showingPlcHdr/>
        <w:text w:multiLine="1"/>
      </w:sdtPr>
      <w:sdtEndPr>
        <w:rPr>
          <w:rStyle w:val="DefaultParagraphFont"/>
          <w:rFonts w:cs="Calibri"/>
          <w:b w:val="0"/>
          <w:bCs w:val="0"/>
          <w:i/>
          <w:szCs w:val="24"/>
        </w:rPr>
      </w:sdtEndPr>
      <w:sdtContent>
        <w:p w14:paraId="02F8EBDE" w14:textId="77777777" w:rsidR="002F420C" w:rsidRDefault="002F420C" w:rsidP="00B12C9D">
          <w:pPr>
            <w:rPr>
              <w:rFonts w:cs="Calibri"/>
              <w:i/>
              <w:szCs w:val="24"/>
            </w:rPr>
          </w:pPr>
          <w:r w:rsidRPr="002B08A6">
            <w:rPr>
              <w:rStyle w:val="PlaceholderText"/>
            </w:rPr>
            <w:t>Click or tap here to enter text.</w:t>
          </w:r>
        </w:p>
      </w:sdtContent>
    </w:sdt>
    <w:p w14:paraId="227D4BF6" w14:textId="77777777" w:rsidR="00A42A85" w:rsidRDefault="00A42A85" w:rsidP="00B12C9D">
      <w:pPr>
        <w:rPr>
          <w:rFonts w:cs="Calibri"/>
          <w:i/>
          <w:szCs w:val="24"/>
        </w:rPr>
      </w:pPr>
    </w:p>
    <w:p w14:paraId="3BD7EB92" w14:textId="77777777" w:rsidR="00B12C9D" w:rsidRPr="001C2D91" w:rsidRDefault="00B12C9D" w:rsidP="00B12C9D">
      <w:pPr>
        <w:rPr>
          <w:rFonts w:cs="Calibri"/>
          <w:sz w:val="24"/>
          <w:szCs w:val="28"/>
        </w:rPr>
      </w:pPr>
      <w:r>
        <w:rPr>
          <w:rFonts w:cs="Calibri"/>
          <w:i/>
          <w:szCs w:val="24"/>
        </w:rPr>
        <w:t>Upon completion of this event, please provide</w:t>
      </w:r>
      <w:r w:rsidRPr="001C2D91">
        <w:rPr>
          <w:rFonts w:cs="Calibri"/>
          <w:i/>
          <w:szCs w:val="24"/>
        </w:rPr>
        <w:t xml:space="preserve"> a summary report of actions taken</w:t>
      </w:r>
    </w:p>
    <w:sdt>
      <w:sdtPr>
        <w:rPr>
          <w:rStyle w:val="QuoteChar"/>
        </w:rPr>
        <w:alias w:val="Final disposition of funds"/>
        <w:tag w:val="Final disposition of funds"/>
        <w:id w:val="-2014601959"/>
        <w:placeholder>
          <w:docPart w:val="94A4649180D94B439CB21ED058C5C28C"/>
        </w:placeholder>
        <w:showingPlcHdr/>
        <w15:color w:val="FF6600"/>
        <w:text w:multiLine="1"/>
      </w:sdtPr>
      <w:sdtEndPr>
        <w:rPr>
          <w:rStyle w:val="DefaultParagraphFont"/>
          <w:i w:val="0"/>
          <w:iCs w:val="0"/>
          <w:color w:val="auto"/>
        </w:rPr>
      </w:sdtEndPr>
      <w:sdtContent>
        <w:p w14:paraId="65750A4B" w14:textId="77777777" w:rsidR="00EC73A6" w:rsidRDefault="00940D37" w:rsidP="00940D37">
          <w:pPr>
            <w:spacing w:after="2160"/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sdtContent>
    </w:sdt>
    <w:sectPr w:rsidR="00EC73A6" w:rsidSect="002F420C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DC9C5" w14:textId="77777777" w:rsidR="009C10BE" w:rsidRDefault="009C10BE" w:rsidP="0020140B">
      <w:pPr>
        <w:spacing w:after="0" w:line="240" w:lineRule="auto"/>
      </w:pPr>
      <w:r>
        <w:separator/>
      </w:r>
    </w:p>
  </w:endnote>
  <w:endnote w:type="continuationSeparator" w:id="0">
    <w:p w14:paraId="4E732307" w14:textId="77777777" w:rsidR="009C10BE" w:rsidRDefault="009C10BE" w:rsidP="0020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8B94F" w14:textId="77777777" w:rsidR="009C10BE" w:rsidRDefault="009C10BE" w:rsidP="0020140B">
      <w:pPr>
        <w:spacing w:after="0" w:line="240" w:lineRule="auto"/>
      </w:pPr>
      <w:r>
        <w:separator/>
      </w:r>
    </w:p>
  </w:footnote>
  <w:footnote w:type="continuationSeparator" w:id="0">
    <w:p w14:paraId="00205AD3" w14:textId="77777777" w:rsidR="009C10BE" w:rsidRDefault="009C10BE" w:rsidP="00201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C"/>
    <w:rsid w:val="0004040E"/>
    <w:rsid w:val="00166A02"/>
    <w:rsid w:val="0020140B"/>
    <w:rsid w:val="002F420C"/>
    <w:rsid w:val="004D135B"/>
    <w:rsid w:val="004E2B41"/>
    <w:rsid w:val="007663A8"/>
    <w:rsid w:val="008C406D"/>
    <w:rsid w:val="00906BFC"/>
    <w:rsid w:val="00940D37"/>
    <w:rsid w:val="0095065D"/>
    <w:rsid w:val="009C10BE"/>
    <w:rsid w:val="009F3B66"/>
    <w:rsid w:val="00A42A85"/>
    <w:rsid w:val="00A95467"/>
    <w:rsid w:val="00AA535B"/>
    <w:rsid w:val="00AC0156"/>
    <w:rsid w:val="00AD1EF1"/>
    <w:rsid w:val="00AF5BC8"/>
    <w:rsid w:val="00B12C9D"/>
    <w:rsid w:val="00BB1CB0"/>
    <w:rsid w:val="00CB227D"/>
    <w:rsid w:val="00E40B57"/>
    <w:rsid w:val="00EC73A6"/>
    <w:rsid w:val="00F7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D34FEB"/>
  <w15:chartTrackingRefBased/>
  <w15:docId w15:val="{30D076EF-4117-46CD-A8EC-4CB446FC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9D"/>
    <w:pPr>
      <w:spacing w:after="200" w:line="276" w:lineRule="auto"/>
    </w:pPr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63A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12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AA53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0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0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0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0B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unhideWhenUsed/>
    <w:rsid w:val="00201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4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4040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404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40E"/>
    <w:rPr>
      <w:rFonts w:eastAsia="Times New Roman" w:cs="Times New Roman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2t@yahoo.com?subject=Request%20for%20Financial%20Assistanc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\Documents\Custom%20Office%20Templates\Request%20for%20Rescue%20Assist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27F3A94CCE43C2B234148DB956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3BD2A-80C8-4ED4-886B-DED5A933F964}"/>
      </w:docPartPr>
      <w:docPartBody>
        <w:p w:rsidR="00AA10F3" w:rsidRDefault="002B7CC2" w:rsidP="002B7CC2">
          <w:pPr>
            <w:pStyle w:val="A327F3A94CCE43C2B234148DB9562BB01"/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9649E670DB4462B9C0A654A27B7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2C102-3998-4676-A7C9-FBF92A654E0B}"/>
      </w:docPartPr>
      <w:docPartBody>
        <w:p w:rsidR="00AA10F3" w:rsidRDefault="002B7CC2" w:rsidP="002B7CC2">
          <w:pPr>
            <w:pStyle w:val="19649E670DB4462B9C0A654A27B756F71"/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CB9ED2AEBF84ACE89381353C9C49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5E102-4596-4226-A71D-00F9E361D2CE}"/>
      </w:docPartPr>
      <w:docPartBody>
        <w:p w:rsidR="00AA10F3" w:rsidRDefault="002B7CC2" w:rsidP="002B7CC2">
          <w:pPr>
            <w:pStyle w:val="9CB9ED2AEBF84ACE89381353C9C496D21"/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F50326E3F924239B2604A4D67C3D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6E09-5C53-4F06-B829-FF2AD058EEA3}"/>
      </w:docPartPr>
      <w:docPartBody>
        <w:p w:rsidR="00AA10F3" w:rsidRDefault="002B7CC2" w:rsidP="002B7CC2">
          <w:pPr>
            <w:pStyle w:val="BF50326E3F924239B2604A4D67C3DF931"/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F00E70953D845EFA66B49338F89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A95D-692B-429C-9270-71CEAF62A6B8}"/>
      </w:docPartPr>
      <w:docPartBody>
        <w:p w:rsidR="00AA10F3" w:rsidRDefault="002B7CC2" w:rsidP="002B7CC2">
          <w:pPr>
            <w:pStyle w:val="5F00E70953D845EFA66B49338F89D94A1"/>
          </w:pPr>
          <w:r w:rsidRPr="002B08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649180D94B439CB21ED058C5C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1606-BAF6-49D4-B247-B0BD6A14B3FE}"/>
      </w:docPartPr>
      <w:docPartBody>
        <w:p w:rsidR="00AA10F3" w:rsidRDefault="002B7CC2" w:rsidP="002B7CC2">
          <w:pPr>
            <w:pStyle w:val="94A4649180D94B439CB21ED058C5C28C1"/>
          </w:pPr>
          <w:r w:rsidRPr="002B08A6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BD"/>
    <w:rsid w:val="00141464"/>
    <w:rsid w:val="001659BD"/>
    <w:rsid w:val="002B7CC2"/>
    <w:rsid w:val="00AA10F3"/>
    <w:rsid w:val="00C74BC7"/>
    <w:rsid w:val="00DD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CC2"/>
    <w:rPr>
      <w:color w:val="808080"/>
    </w:rPr>
  </w:style>
  <w:style w:type="paragraph" w:customStyle="1" w:styleId="A327F3A94CCE43C2B234148DB9562BB01">
    <w:name w:val="A327F3A94CCE43C2B234148DB9562BB01"/>
    <w:rsid w:val="002B7CC2"/>
    <w:pPr>
      <w:spacing w:after="200" w:line="276" w:lineRule="auto"/>
    </w:pPr>
    <w:rPr>
      <w:rFonts w:eastAsia="Times New Roman" w:cs="Times New Roman"/>
    </w:rPr>
  </w:style>
  <w:style w:type="paragraph" w:customStyle="1" w:styleId="19649E670DB4462B9C0A654A27B756F71">
    <w:name w:val="19649E670DB4462B9C0A654A27B756F71"/>
    <w:rsid w:val="002B7CC2"/>
    <w:pPr>
      <w:spacing w:after="200" w:line="276" w:lineRule="auto"/>
    </w:pPr>
    <w:rPr>
      <w:rFonts w:eastAsia="Times New Roman" w:cs="Times New Roman"/>
    </w:rPr>
  </w:style>
  <w:style w:type="paragraph" w:customStyle="1" w:styleId="9CB9ED2AEBF84ACE89381353C9C496D21">
    <w:name w:val="9CB9ED2AEBF84ACE89381353C9C496D21"/>
    <w:rsid w:val="002B7CC2"/>
    <w:pPr>
      <w:spacing w:after="200" w:line="276" w:lineRule="auto"/>
    </w:pPr>
    <w:rPr>
      <w:rFonts w:eastAsia="Times New Roman" w:cs="Times New Roman"/>
    </w:rPr>
  </w:style>
  <w:style w:type="paragraph" w:customStyle="1" w:styleId="BF50326E3F924239B2604A4D67C3DF931">
    <w:name w:val="BF50326E3F924239B2604A4D67C3DF931"/>
    <w:rsid w:val="002B7CC2"/>
    <w:pPr>
      <w:spacing w:after="200" w:line="276" w:lineRule="auto"/>
    </w:pPr>
    <w:rPr>
      <w:rFonts w:eastAsia="Times New Roman" w:cs="Times New Roman"/>
    </w:rPr>
  </w:style>
  <w:style w:type="paragraph" w:customStyle="1" w:styleId="5F00E70953D845EFA66B49338F89D94A1">
    <w:name w:val="5F00E70953D845EFA66B49338F89D94A1"/>
    <w:rsid w:val="002B7CC2"/>
    <w:pPr>
      <w:spacing w:after="200" w:line="276" w:lineRule="auto"/>
    </w:pPr>
    <w:rPr>
      <w:rFonts w:eastAsia="Times New Roman" w:cs="Times New Roman"/>
    </w:rPr>
  </w:style>
  <w:style w:type="paragraph" w:customStyle="1" w:styleId="94A4649180D94B439CB21ED058C5C28C1">
    <w:name w:val="94A4649180D94B439CB21ED058C5C28C1"/>
    <w:rsid w:val="002B7CC2"/>
    <w:pPr>
      <w:spacing w:after="200" w:line="276" w:lineRule="auto"/>
    </w:pPr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8B31ED00A1D4DA5C55BDFBF92BECE" ma:contentTypeVersion="25" ma:contentTypeDescription="Create a new document." ma:contentTypeScope="" ma:versionID="07cd72fa97747b48c4e8951ec963fe97">
  <xsd:schema xmlns:xsd="http://www.w3.org/2001/XMLSchema" xmlns:xs="http://www.w3.org/2001/XMLSchema" xmlns:p="http://schemas.microsoft.com/office/2006/metadata/properties" xmlns:ns2="c78205c9-5fbd-471f-88e1-4afd2f769169" xmlns:ns3="9798190a-86dd-431b-94d0-2b6b30ceadf6" targetNamespace="http://schemas.microsoft.com/office/2006/metadata/properties" ma:root="true" ma:fieldsID="058c8501eac422cc00452f2ab032384e" ns2:_="" ns3:_="">
    <xsd:import namespace="c78205c9-5fbd-471f-88e1-4afd2f769169"/>
    <xsd:import namespace="9798190a-86dd-431b-94d0-2b6b30cea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Person" minOccurs="0"/>
                <xsd:element ref="ns3:ww1e" minOccurs="0"/>
                <xsd:element ref="ns3:489feb64-0e53-4f23-9229-bd064550d51eCountryOrRegion" minOccurs="0"/>
                <xsd:element ref="ns3:489feb64-0e53-4f23-9229-bd064550d51eState" minOccurs="0"/>
                <xsd:element ref="ns3:489feb64-0e53-4f23-9229-bd064550d51eCity" minOccurs="0"/>
                <xsd:element ref="ns3:489feb64-0e53-4f23-9229-bd064550d51ePostalCode" minOccurs="0"/>
                <xsd:element ref="ns3:489feb64-0e53-4f23-9229-bd064550d51eStreet" minOccurs="0"/>
                <xsd:element ref="ns3:489feb64-0e53-4f23-9229-bd064550d51eGeoLoc" minOccurs="0"/>
                <xsd:element ref="ns3:489feb64-0e53-4f23-9229-bd064550d51eDispNa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05c9-5fbd-471f-88e1-4afd2f76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190a-86dd-431b-94d0-2b6b30cea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" ma:index="23" nillable="true" ma:displayName="Person" ma:list="UserInfo" ma:SharePointGroup="0" ma:internalName="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w1e" ma:index="24" nillable="true" ma:displayName="Location" ma:internalName="ww1e">
      <xsd:simpleType>
        <xsd:restriction base="dms:Unknown"/>
      </xsd:simpleType>
    </xsd:element>
    <xsd:element name="489feb64-0e53-4f23-9229-bd064550d51eCountryOrRegion" ma:index="25" nillable="true" ma:displayName="Location: Country/Region" ma:internalName="CountryOrRegion" ma:readOnly="true">
      <xsd:simpleType>
        <xsd:restriction base="dms:Text"/>
      </xsd:simpleType>
    </xsd:element>
    <xsd:element name="489feb64-0e53-4f23-9229-bd064550d51eState" ma:index="26" nillable="true" ma:displayName="Location: State" ma:internalName="State" ma:readOnly="true">
      <xsd:simpleType>
        <xsd:restriction base="dms:Text"/>
      </xsd:simpleType>
    </xsd:element>
    <xsd:element name="489feb64-0e53-4f23-9229-bd064550d51eCity" ma:index="27" nillable="true" ma:displayName="Location: City" ma:internalName="City" ma:readOnly="true">
      <xsd:simpleType>
        <xsd:restriction base="dms:Text"/>
      </xsd:simpleType>
    </xsd:element>
    <xsd:element name="489feb64-0e53-4f23-9229-bd064550d51ePostalCode" ma:index="28" nillable="true" ma:displayName="Location: Postal Code" ma:internalName="PostalCode" ma:readOnly="true">
      <xsd:simpleType>
        <xsd:restriction base="dms:Text"/>
      </xsd:simpleType>
    </xsd:element>
    <xsd:element name="489feb64-0e53-4f23-9229-bd064550d51eStreet" ma:index="29" nillable="true" ma:displayName="Location: Street" ma:internalName="Street" ma:readOnly="true">
      <xsd:simpleType>
        <xsd:restriction base="dms:Text"/>
      </xsd:simpleType>
    </xsd:element>
    <xsd:element name="489feb64-0e53-4f23-9229-bd064550d51eGeoLoc" ma:index="30" nillable="true" ma:displayName="Location: Coordinates" ma:internalName="GeoLoc" ma:readOnly="true">
      <xsd:simpleType>
        <xsd:restriction base="dms:Unknown"/>
      </xsd:simpleType>
    </xsd:element>
    <xsd:element name="489feb64-0e53-4f23-9229-bd064550d51eDispName" ma:index="31" nillable="true" ma:displayName="Location: Name" ma:internalName="DispName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358A6-8332-4E1C-A28E-A02ED0BB6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05c9-5fbd-471f-88e1-4afd2f769169"/>
    <ds:schemaRef ds:uri="9798190a-86dd-431b-94d0-2b6b30cea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6D612-E4B3-40CF-AE33-FA8A81BDFC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 Rescue Assistance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Kim Shaw</cp:lastModifiedBy>
  <cp:revision>2</cp:revision>
  <dcterms:created xsi:type="dcterms:W3CDTF">2021-11-08T19:00:00Z</dcterms:created>
  <dcterms:modified xsi:type="dcterms:W3CDTF">2021-11-08T19:00:00Z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0x0101005E48B31ED00A1D4DA5C55BDFBF92BECE</vt:lpwstr>
  </property>
</Properties>
</file>